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C2B" w:rsidRPr="00E207C9" w:rsidRDefault="00217C2B" w:rsidP="004B4544">
      <w:pPr>
        <w:spacing w:after="0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E207C9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УВЕДОМЛЕНИЕ</w:t>
      </w:r>
    </w:p>
    <w:p w:rsidR="00217C2B" w:rsidRPr="00E207C9" w:rsidRDefault="00217C2B" w:rsidP="004B4544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217C2B" w:rsidRPr="00E207C9" w:rsidRDefault="00217C2B" w:rsidP="00E207C9">
      <w:pPr>
        <w:spacing w:after="0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207C9">
        <w:rPr>
          <w:rFonts w:ascii="Times New Roman" w:hAnsi="Times New Roman" w:cs="Times New Roman"/>
          <w:noProof/>
          <w:sz w:val="28"/>
          <w:szCs w:val="28"/>
          <w:lang w:eastAsia="ru-RU"/>
        </w:rPr>
        <w:t>В целях обеспечения предоставления в 20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20</w:t>
      </w:r>
      <w:r w:rsidRPr="00E207C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году на территории Ленинградской области социальных выплат на приобретение (строительство) жилья молодым семьям – </w:t>
      </w:r>
      <w:r w:rsidRPr="00A61AD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участникам </w:t>
      </w:r>
      <w:r w:rsidRPr="00A61AD9">
        <w:rPr>
          <w:rFonts w:ascii="Times New Roman" w:hAnsi="Times New Roman" w:cs="Times New Roman"/>
          <w:sz w:val="28"/>
          <w:szCs w:val="28"/>
          <w:lang w:eastAsia="ru-RU"/>
        </w:rPr>
        <w:t>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 w:rsidRPr="00A61AD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(далее – Подпрограмма), администрация Вознесенского</w:t>
      </w:r>
      <w:r w:rsidRPr="00E207C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городского поселения (далее – администрация) сообщает следующее.</w:t>
      </w:r>
    </w:p>
    <w:p w:rsidR="00217C2B" w:rsidRPr="00E207C9" w:rsidRDefault="00217C2B" w:rsidP="00E207C9">
      <w:pPr>
        <w:tabs>
          <w:tab w:val="left" w:pos="7938"/>
        </w:tabs>
        <w:spacing w:after="0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207C9">
        <w:rPr>
          <w:rFonts w:ascii="Times New Roman" w:hAnsi="Times New Roman" w:cs="Times New Roman"/>
          <w:noProof/>
          <w:sz w:val="28"/>
          <w:szCs w:val="28"/>
          <w:lang w:eastAsia="ru-RU"/>
        </w:rPr>
        <w:t>Молодым семьям, изъявившим желание получить социальную выплату в 201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9</w:t>
      </w:r>
      <w:r w:rsidRPr="00E207C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году в рамках программы </w:t>
      </w:r>
      <w:r w:rsidRPr="00E207C9"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t xml:space="preserve">необходимо представить в администрацию документы в срок </w:t>
      </w:r>
      <w:r w:rsidRPr="00E207C9">
        <w:rPr>
          <w:rFonts w:ascii="Times New Roman" w:hAnsi="Times New Roman" w:cs="Times New Roman"/>
          <w:b/>
          <w:bCs/>
          <w:noProof/>
          <w:sz w:val="28"/>
          <w:szCs w:val="28"/>
          <w:u w:val="single"/>
          <w:lang w:eastAsia="ru-RU"/>
        </w:rPr>
        <w:t>до 1</w:t>
      </w:r>
      <w:r>
        <w:rPr>
          <w:rFonts w:ascii="Times New Roman" w:hAnsi="Times New Roman" w:cs="Times New Roman"/>
          <w:b/>
          <w:bCs/>
          <w:noProof/>
          <w:sz w:val="28"/>
          <w:szCs w:val="28"/>
          <w:u w:val="single"/>
          <w:lang w:eastAsia="ru-RU"/>
        </w:rPr>
        <w:t>0</w:t>
      </w:r>
      <w:r w:rsidRPr="00E207C9">
        <w:rPr>
          <w:rFonts w:ascii="Times New Roman" w:hAnsi="Times New Roman" w:cs="Times New Roman"/>
          <w:b/>
          <w:bCs/>
          <w:noProof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noProof/>
          <w:sz w:val="28"/>
          <w:szCs w:val="28"/>
          <w:u w:val="single"/>
          <w:lang w:eastAsia="ru-RU"/>
        </w:rPr>
        <w:t>мая</w:t>
      </w:r>
      <w:r w:rsidRPr="00E207C9">
        <w:rPr>
          <w:rFonts w:ascii="Times New Roman" w:hAnsi="Times New Roman" w:cs="Times New Roman"/>
          <w:b/>
          <w:bCs/>
          <w:noProof/>
          <w:sz w:val="28"/>
          <w:szCs w:val="28"/>
          <w:u w:val="single"/>
          <w:lang w:eastAsia="ru-RU"/>
        </w:rPr>
        <w:t xml:space="preserve"> 201</w:t>
      </w:r>
      <w:r>
        <w:rPr>
          <w:rFonts w:ascii="Times New Roman" w:hAnsi="Times New Roman" w:cs="Times New Roman"/>
          <w:b/>
          <w:bCs/>
          <w:noProof/>
          <w:sz w:val="28"/>
          <w:szCs w:val="28"/>
          <w:u w:val="single"/>
          <w:lang w:eastAsia="ru-RU"/>
        </w:rPr>
        <w:t>9</w:t>
      </w:r>
      <w:r w:rsidRPr="00E207C9">
        <w:rPr>
          <w:rFonts w:ascii="Times New Roman" w:hAnsi="Times New Roman" w:cs="Times New Roman"/>
          <w:b/>
          <w:bCs/>
          <w:noProof/>
          <w:sz w:val="28"/>
          <w:szCs w:val="28"/>
          <w:u w:val="single"/>
          <w:lang w:eastAsia="ru-RU"/>
        </w:rPr>
        <w:t xml:space="preserve"> года.</w:t>
      </w:r>
    </w:p>
    <w:p w:rsidR="00217C2B" w:rsidRPr="00E207C9" w:rsidRDefault="00217C2B" w:rsidP="00E207C9">
      <w:pPr>
        <w:tabs>
          <w:tab w:val="left" w:pos="7938"/>
        </w:tabs>
        <w:spacing w:after="0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207C9">
        <w:rPr>
          <w:rFonts w:ascii="Times New Roman" w:hAnsi="Times New Roman" w:cs="Times New Roman"/>
          <w:noProof/>
          <w:sz w:val="28"/>
          <w:szCs w:val="28"/>
          <w:lang w:eastAsia="ru-RU"/>
        </w:rPr>
        <w:t>Для участия в программных мероприятиях молодая семья подает в администрацию следующие документы:</w:t>
      </w:r>
    </w:p>
    <w:p w:rsidR="00217C2B" w:rsidRPr="00E207C9" w:rsidRDefault="00217C2B" w:rsidP="00E207C9">
      <w:pPr>
        <w:tabs>
          <w:tab w:val="left" w:pos="7938"/>
        </w:tabs>
        <w:spacing w:after="0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207C9">
        <w:rPr>
          <w:rFonts w:ascii="Times New Roman" w:hAnsi="Times New Roman" w:cs="Times New Roman"/>
          <w:noProof/>
          <w:sz w:val="28"/>
          <w:szCs w:val="28"/>
          <w:lang w:eastAsia="ru-RU"/>
        </w:rPr>
        <w:t>а) заявление по форме, согласно приложению к настоящему уведомлению, в 2 экземплярах;</w:t>
      </w:r>
    </w:p>
    <w:p w:rsidR="00217C2B" w:rsidRPr="00E207C9" w:rsidRDefault="00217C2B" w:rsidP="00E207C9">
      <w:pPr>
        <w:tabs>
          <w:tab w:val="left" w:pos="7938"/>
        </w:tabs>
        <w:spacing w:after="0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207C9">
        <w:rPr>
          <w:rFonts w:ascii="Times New Roman" w:hAnsi="Times New Roman" w:cs="Times New Roman"/>
          <w:noProof/>
          <w:sz w:val="28"/>
          <w:szCs w:val="28"/>
          <w:lang w:eastAsia="ru-RU"/>
        </w:rPr>
        <w:t>б) заявление (в произвольной форме) об изъявлении желания получить социальную выплату в 20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20 </w:t>
      </w:r>
      <w:r w:rsidRPr="00E207C9">
        <w:rPr>
          <w:rFonts w:ascii="Times New Roman" w:hAnsi="Times New Roman" w:cs="Times New Roman"/>
          <w:noProof/>
          <w:sz w:val="28"/>
          <w:szCs w:val="28"/>
          <w:lang w:eastAsia="ru-RU"/>
        </w:rPr>
        <w:t>году;</w:t>
      </w:r>
    </w:p>
    <w:p w:rsidR="00217C2B" w:rsidRPr="00E207C9" w:rsidRDefault="00217C2B" w:rsidP="00E207C9">
      <w:pPr>
        <w:tabs>
          <w:tab w:val="left" w:pos="7938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7C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в) копии документов, удостоверяющих </w:t>
      </w:r>
      <w:r w:rsidRPr="00E207C9">
        <w:rPr>
          <w:rFonts w:ascii="Times New Roman" w:hAnsi="Times New Roman" w:cs="Times New Roman"/>
          <w:sz w:val="28"/>
          <w:szCs w:val="28"/>
        </w:rPr>
        <w:t>личность каждого члена семьи;</w:t>
      </w:r>
    </w:p>
    <w:p w:rsidR="00217C2B" w:rsidRPr="004B4816" w:rsidRDefault="00217C2B" w:rsidP="00E207C9">
      <w:pPr>
        <w:tabs>
          <w:tab w:val="left" w:pos="7938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7C9">
        <w:rPr>
          <w:rFonts w:ascii="Times New Roman" w:hAnsi="Times New Roman" w:cs="Times New Roman"/>
          <w:sz w:val="28"/>
          <w:szCs w:val="28"/>
        </w:rPr>
        <w:t>г) копию свидетельства о заключении брака (на неполную семью не распространяется);</w:t>
      </w:r>
    </w:p>
    <w:p w:rsidR="00217C2B" w:rsidRPr="004B4816" w:rsidRDefault="00217C2B" w:rsidP="00E207C9">
      <w:pPr>
        <w:tabs>
          <w:tab w:val="left" w:pos="7938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816">
        <w:rPr>
          <w:rFonts w:ascii="Times New Roman" w:hAnsi="Times New Roman" w:cs="Times New Roman"/>
          <w:sz w:val="28"/>
          <w:szCs w:val="28"/>
        </w:rPr>
        <w:t>д) документ, подтверждающий признание молодой семьи нуждающейся в жилых помещениях;</w:t>
      </w:r>
    </w:p>
    <w:p w:rsidR="00217C2B" w:rsidRPr="004B4816" w:rsidRDefault="00217C2B" w:rsidP="00E207C9">
      <w:pPr>
        <w:tabs>
          <w:tab w:val="left" w:pos="7938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816">
        <w:rPr>
          <w:rFonts w:ascii="Times New Roman" w:hAnsi="Times New Roman" w:cs="Times New Roman"/>
          <w:sz w:val="28"/>
          <w:szCs w:val="28"/>
        </w:rPr>
        <w:t>е) документы, подтверждающие возможность молодой семьи оплатить расчетную стоимость жилья в части, превышающей размер социальной выплаты.</w:t>
      </w:r>
    </w:p>
    <w:p w:rsidR="00217C2B" w:rsidRPr="004B4816" w:rsidRDefault="00217C2B" w:rsidP="00A61AD9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B4816">
        <w:rPr>
          <w:rFonts w:ascii="Times New Roman" w:hAnsi="Times New Roman" w:cs="Times New Roman"/>
          <w:sz w:val="28"/>
          <w:szCs w:val="28"/>
        </w:rPr>
        <w:t>Участником мероприятий ведомственной целевой программы может быть молодая семья, в том числе молодая семья, имеющая одного ребенка и более, где один из супругов не является гражданином Российской Федерации, а также неполная молодая семья, состоящая из одного молодого родителя, являющегося гражданином Российской Федерации, и одного ребенка и более, соответствующие следующим требованиям:</w:t>
      </w:r>
    </w:p>
    <w:p w:rsidR="00217C2B" w:rsidRPr="004B4816" w:rsidRDefault="00217C2B" w:rsidP="00A61AD9">
      <w:pPr>
        <w:numPr>
          <w:ilvl w:val="0"/>
          <w:numId w:val="1"/>
        </w:numPr>
        <w:tabs>
          <w:tab w:val="clear" w:pos="1699"/>
          <w:tab w:val="num" w:pos="0"/>
          <w:tab w:val="left" w:pos="126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816">
        <w:rPr>
          <w:rFonts w:ascii="Times New Roman" w:hAnsi="Times New Roman" w:cs="Times New Roman"/>
          <w:b/>
          <w:bCs/>
          <w:sz w:val="28"/>
          <w:szCs w:val="28"/>
        </w:rPr>
        <w:t>Возраст каждого из супругов либо одного родителя в неполной семье</w:t>
      </w:r>
      <w:r w:rsidRPr="004B4816">
        <w:rPr>
          <w:rFonts w:ascii="Times New Roman" w:hAnsi="Times New Roman" w:cs="Times New Roman"/>
          <w:sz w:val="28"/>
          <w:szCs w:val="28"/>
        </w:rPr>
        <w:t xml:space="preserve"> на день принятия органом исполнительной власти субъекта Российской Федерации решения о включении молодой семьи - участницы мероприятий ведомственной целевой программы в список претендентов на получение социальной выплаты в планируемом году </w:t>
      </w:r>
      <w:r w:rsidRPr="004B4816">
        <w:rPr>
          <w:rFonts w:ascii="Times New Roman" w:hAnsi="Times New Roman" w:cs="Times New Roman"/>
          <w:b/>
          <w:bCs/>
          <w:sz w:val="28"/>
          <w:szCs w:val="28"/>
          <w:u w:val="single"/>
        </w:rPr>
        <w:t>не превышает 35 лет</w:t>
      </w:r>
      <w:r w:rsidRPr="004B4816">
        <w:rPr>
          <w:rFonts w:ascii="Times New Roman" w:hAnsi="Times New Roman" w:cs="Times New Roman"/>
          <w:sz w:val="28"/>
          <w:szCs w:val="28"/>
        </w:rPr>
        <w:t>.</w:t>
      </w:r>
    </w:p>
    <w:p w:rsidR="00217C2B" w:rsidRPr="004B4816" w:rsidRDefault="00217C2B" w:rsidP="00A61AD9">
      <w:pPr>
        <w:numPr>
          <w:ilvl w:val="0"/>
          <w:numId w:val="1"/>
        </w:numPr>
        <w:tabs>
          <w:tab w:val="clear" w:pos="1699"/>
          <w:tab w:val="num" w:pos="0"/>
          <w:tab w:val="left" w:pos="126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816">
        <w:rPr>
          <w:rFonts w:ascii="Times New Roman" w:hAnsi="Times New Roman" w:cs="Times New Roman"/>
          <w:sz w:val="28"/>
          <w:szCs w:val="28"/>
        </w:rPr>
        <w:t>Молодая семья признана нуждающейся в жилом помещении.</w:t>
      </w:r>
    </w:p>
    <w:p w:rsidR="00217C2B" w:rsidRPr="004B4816" w:rsidRDefault="00217C2B" w:rsidP="00A61AD9">
      <w:pPr>
        <w:numPr>
          <w:ilvl w:val="0"/>
          <w:numId w:val="1"/>
        </w:numPr>
        <w:tabs>
          <w:tab w:val="clear" w:pos="1699"/>
          <w:tab w:val="num" w:pos="0"/>
          <w:tab w:val="left" w:pos="126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816">
        <w:rPr>
          <w:rFonts w:ascii="Times New Roman" w:hAnsi="Times New Roman" w:cs="Times New Roman"/>
          <w:sz w:val="28"/>
          <w:szCs w:val="28"/>
        </w:rPr>
        <w:t>наличие у семьи доходов, позволяющих получить кредит, либо иных денежных средств, достаточных для оплаты расчетной (средней) стоимости жилья в части, превышающей размер предоставляемой социальной выплаты.</w:t>
      </w:r>
    </w:p>
    <w:p w:rsidR="00217C2B" w:rsidRDefault="00217C2B" w:rsidP="00E207C9">
      <w:pPr>
        <w:tabs>
          <w:tab w:val="left" w:pos="7938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217C2B" w:rsidSect="002F31E5">
          <w:pgSz w:w="11906" w:h="16838"/>
          <w:pgMar w:top="567" w:right="567" w:bottom="567" w:left="1701" w:header="709" w:footer="709" w:gutter="0"/>
          <w:cols w:space="708"/>
          <w:docGrid w:linePitch="360"/>
        </w:sectPr>
      </w:pPr>
    </w:p>
    <w:p w:rsidR="00217C2B" w:rsidRPr="00A61AD9" w:rsidRDefault="00217C2B" w:rsidP="00A61AD9">
      <w:pPr>
        <w:jc w:val="right"/>
        <w:rPr>
          <w:rFonts w:ascii="Times New Roman" w:hAnsi="Times New Roman" w:cs="Times New Roman"/>
          <w:sz w:val="28"/>
          <w:szCs w:val="28"/>
        </w:rPr>
      </w:pPr>
      <w:r w:rsidRPr="00A61AD9">
        <w:rPr>
          <w:rFonts w:ascii="Times New Roman" w:hAnsi="Times New Roman" w:cs="Times New Roman"/>
        </w:rPr>
        <w:t xml:space="preserve">Приложение к уведомлению </w:t>
      </w:r>
    </w:p>
    <w:p w:rsidR="00217C2B" w:rsidRPr="00E53AD6" w:rsidRDefault="00217C2B" w:rsidP="00A61AD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E53AD6">
        <w:rPr>
          <w:rFonts w:ascii="Times New Roman" w:hAnsi="Times New Roman" w:cs="Times New Roman"/>
          <w:sz w:val="24"/>
          <w:szCs w:val="24"/>
        </w:rPr>
        <w:t>Администрация муниципального образования «Вознесенское городское поселение</w:t>
      </w:r>
    </w:p>
    <w:p w:rsidR="00217C2B" w:rsidRPr="00E53AD6" w:rsidRDefault="00217C2B" w:rsidP="00A61AD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53AD6">
        <w:rPr>
          <w:rFonts w:ascii="Times New Roman" w:hAnsi="Times New Roman" w:cs="Times New Roman"/>
          <w:sz w:val="24"/>
          <w:szCs w:val="24"/>
        </w:rPr>
        <w:t>Подпорожского муниципального района Ленинградской области»</w:t>
      </w:r>
    </w:p>
    <w:p w:rsidR="00217C2B" w:rsidRDefault="00217C2B" w:rsidP="00A61AD9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(орган местного самоуправления)</w:t>
      </w:r>
    </w:p>
    <w:p w:rsidR="00217C2B" w:rsidRDefault="00217C2B" w:rsidP="00A61AD9">
      <w:pPr>
        <w:autoSpaceDE w:val="0"/>
        <w:autoSpaceDN w:val="0"/>
        <w:spacing w:before="240" w:after="180" w:line="240" w:lineRule="auto"/>
        <w:jc w:val="center"/>
        <w:rPr>
          <w:rFonts w:ascii="Times New Roman" w:hAnsi="Times New Roman" w:cs="Times New Roman"/>
          <w:b/>
          <w:bCs/>
          <w:spacing w:val="60"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bCs/>
          <w:spacing w:val="60"/>
          <w:sz w:val="26"/>
          <w:szCs w:val="26"/>
          <w:lang w:eastAsia="ru-RU"/>
        </w:rPr>
        <w:t>ЗАЯВЛЕНИЕ</w:t>
      </w:r>
    </w:p>
    <w:p w:rsidR="00217C2B" w:rsidRDefault="00217C2B" w:rsidP="00A61AD9">
      <w:pPr>
        <w:tabs>
          <w:tab w:val="right" w:pos="9639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Прошу включить в состав участников 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 молодую семью в составе:</w:t>
      </w:r>
    </w:p>
    <w:p w:rsidR="00217C2B" w:rsidRDefault="00217C2B" w:rsidP="00A61AD9">
      <w:pPr>
        <w:tabs>
          <w:tab w:val="right" w:pos="9639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супруг  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  <w:t>,</w:t>
      </w:r>
    </w:p>
    <w:p w:rsidR="00217C2B" w:rsidRDefault="00217C2B" w:rsidP="00A61AD9">
      <w:pPr>
        <w:pBdr>
          <w:top w:val="single" w:sz="4" w:space="1" w:color="auto"/>
        </w:pBdr>
        <w:autoSpaceDE w:val="0"/>
        <w:autoSpaceDN w:val="0"/>
        <w:spacing w:after="120" w:line="240" w:lineRule="auto"/>
        <w:ind w:left="794" w:right="113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(ф.и.о., дата рождения)</w:t>
      </w:r>
    </w:p>
    <w:tbl>
      <w:tblPr>
        <w:tblW w:w="9690" w:type="dxa"/>
        <w:tblInd w:w="-26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1643"/>
        <w:gridCol w:w="1417"/>
        <w:gridCol w:w="454"/>
        <w:gridCol w:w="1757"/>
        <w:gridCol w:w="1331"/>
        <w:gridCol w:w="3088"/>
      </w:tblGrid>
      <w:tr w:rsidR="00217C2B" w:rsidRPr="0063104C">
        <w:tc>
          <w:tcPr>
            <w:tcW w:w="1644" w:type="dxa"/>
            <w:vAlign w:val="bottom"/>
          </w:tcPr>
          <w:p w:rsidR="00217C2B" w:rsidRDefault="00217C2B" w:rsidP="006C1F8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паспорт: серия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7C2B" w:rsidRDefault="00217C2B" w:rsidP="006C1F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vAlign w:val="bottom"/>
          </w:tcPr>
          <w:p w:rsidR="00217C2B" w:rsidRDefault="00217C2B" w:rsidP="006C1F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7C2B" w:rsidRDefault="00217C2B" w:rsidP="006C1F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vAlign w:val="bottom"/>
          </w:tcPr>
          <w:p w:rsidR="00217C2B" w:rsidRDefault="00217C2B" w:rsidP="006C1F8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выданный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7C2B" w:rsidRDefault="00217C2B" w:rsidP="006C1F8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17C2B" w:rsidRDefault="00217C2B" w:rsidP="00A61AD9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"/>
          <w:szCs w:val="2"/>
          <w:lang w:eastAsia="ru-RU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6010"/>
        <w:gridCol w:w="227"/>
        <w:gridCol w:w="397"/>
        <w:gridCol w:w="227"/>
        <w:gridCol w:w="1701"/>
        <w:gridCol w:w="397"/>
        <w:gridCol w:w="397"/>
        <w:gridCol w:w="446"/>
      </w:tblGrid>
      <w:tr w:rsidR="00217C2B" w:rsidRPr="0063104C"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7C2B" w:rsidRDefault="00217C2B" w:rsidP="006C1F8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" w:type="dxa"/>
            <w:vAlign w:val="bottom"/>
          </w:tcPr>
          <w:p w:rsidR="00217C2B" w:rsidRDefault="00217C2B" w:rsidP="006C1F8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7C2B" w:rsidRDefault="00217C2B" w:rsidP="006C1F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" w:type="dxa"/>
            <w:vAlign w:val="bottom"/>
          </w:tcPr>
          <w:p w:rsidR="00217C2B" w:rsidRDefault="00217C2B" w:rsidP="006C1F8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7C2B" w:rsidRDefault="00217C2B" w:rsidP="006C1F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vAlign w:val="bottom"/>
          </w:tcPr>
          <w:p w:rsidR="00217C2B" w:rsidRDefault="00217C2B" w:rsidP="006C1F8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7C2B" w:rsidRDefault="00217C2B" w:rsidP="006C1F8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vAlign w:val="bottom"/>
          </w:tcPr>
          <w:p w:rsidR="00217C2B" w:rsidRDefault="00217C2B" w:rsidP="006C1F8C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г.,</w:t>
            </w:r>
          </w:p>
        </w:tc>
      </w:tr>
    </w:tbl>
    <w:p w:rsidR="00217C2B" w:rsidRDefault="00217C2B" w:rsidP="00A61AD9">
      <w:pPr>
        <w:autoSpaceDE w:val="0"/>
        <w:autoSpaceDN w:val="0"/>
        <w:spacing w:before="120"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проживает по адресу:  </w:t>
      </w:r>
    </w:p>
    <w:p w:rsidR="00217C2B" w:rsidRDefault="00217C2B" w:rsidP="00A61AD9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325"/>
        <w:rPr>
          <w:rFonts w:ascii="Times New Roman" w:hAnsi="Times New Roman" w:cs="Times New Roman"/>
          <w:sz w:val="2"/>
          <w:szCs w:val="2"/>
          <w:lang w:eastAsia="ru-RU"/>
        </w:rPr>
      </w:pPr>
    </w:p>
    <w:p w:rsidR="00217C2B" w:rsidRDefault="00217C2B" w:rsidP="00A61AD9">
      <w:pPr>
        <w:tabs>
          <w:tab w:val="right" w:pos="9638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  <w:t>;</w:t>
      </w:r>
    </w:p>
    <w:p w:rsidR="00217C2B" w:rsidRDefault="00217C2B" w:rsidP="00A61AD9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rPr>
          <w:rFonts w:ascii="Times New Roman" w:hAnsi="Times New Roman" w:cs="Times New Roman"/>
          <w:sz w:val="2"/>
          <w:szCs w:val="2"/>
          <w:lang w:eastAsia="ru-RU"/>
        </w:rPr>
      </w:pPr>
    </w:p>
    <w:p w:rsidR="00217C2B" w:rsidRDefault="00217C2B" w:rsidP="00A61AD9">
      <w:pPr>
        <w:tabs>
          <w:tab w:val="right" w:pos="9639"/>
        </w:tabs>
        <w:autoSpaceDE w:val="0"/>
        <w:autoSpaceDN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супруга  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  <w:t>,</w:t>
      </w:r>
    </w:p>
    <w:p w:rsidR="00217C2B" w:rsidRDefault="00217C2B" w:rsidP="00A61AD9">
      <w:pPr>
        <w:pBdr>
          <w:top w:val="single" w:sz="4" w:space="1" w:color="auto"/>
        </w:pBdr>
        <w:autoSpaceDE w:val="0"/>
        <w:autoSpaceDN w:val="0"/>
        <w:spacing w:after="120" w:line="240" w:lineRule="auto"/>
        <w:ind w:left="907" w:right="113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(ф.и.о., дата рождения)</w:t>
      </w:r>
    </w:p>
    <w:tbl>
      <w:tblPr>
        <w:tblW w:w="9690" w:type="dxa"/>
        <w:tblInd w:w="-26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1643"/>
        <w:gridCol w:w="1417"/>
        <w:gridCol w:w="454"/>
        <w:gridCol w:w="1757"/>
        <w:gridCol w:w="1331"/>
        <w:gridCol w:w="3088"/>
      </w:tblGrid>
      <w:tr w:rsidR="00217C2B" w:rsidRPr="0063104C">
        <w:tc>
          <w:tcPr>
            <w:tcW w:w="1644" w:type="dxa"/>
            <w:vAlign w:val="bottom"/>
          </w:tcPr>
          <w:p w:rsidR="00217C2B" w:rsidRDefault="00217C2B" w:rsidP="006C1F8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паспорт: серия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7C2B" w:rsidRDefault="00217C2B" w:rsidP="006C1F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vAlign w:val="bottom"/>
          </w:tcPr>
          <w:p w:rsidR="00217C2B" w:rsidRDefault="00217C2B" w:rsidP="006C1F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7C2B" w:rsidRDefault="00217C2B" w:rsidP="006C1F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vAlign w:val="bottom"/>
          </w:tcPr>
          <w:p w:rsidR="00217C2B" w:rsidRDefault="00217C2B" w:rsidP="006C1F8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выданный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7C2B" w:rsidRDefault="00217C2B" w:rsidP="006C1F8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17C2B" w:rsidRDefault="00217C2B" w:rsidP="00A61AD9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"/>
          <w:szCs w:val="2"/>
          <w:lang w:eastAsia="ru-RU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6010"/>
        <w:gridCol w:w="227"/>
        <w:gridCol w:w="397"/>
        <w:gridCol w:w="227"/>
        <w:gridCol w:w="1701"/>
        <w:gridCol w:w="397"/>
        <w:gridCol w:w="397"/>
        <w:gridCol w:w="446"/>
      </w:tblGrid>
      <w:tr w:rsidR="00217C2B" w:rsidRPr="0063104C"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7C2B" w:rsidRDefault="00217C2B" w:rsidP="006C1F8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" w:type="dxa"/>
            <w:vAlign w:val="bottom"/>
          </w:tcPr>
          <w:p w:rsidR="00217C2B" w:rsidRDefault="00217C2B" w:rsidP="006C1F8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7C2B" w:rsidRDefault="00217C2B" w:rsidP="006C1F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" w:type="dxa"/>
            <w:vAlign w:val="bottom"/>
          </w:tcPr>
          <w:p w:rsidR="00217C2B" w:rsidRDefault="00217C2B" w:rsidP="006C1F8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7C2B" w:rsidRDefault="00217C2B" w:rsidP="006C1F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vAlign w:val="bottom"/>
          </w:tcPr>
          <w:p w:rsidR="00217C2B" w:rsidRDefault="00217C2B" w:rsidP="006C1F8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7C2B" w:rsidRDefault="00217C2B" w:rsidP="006C1F8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vAlign w:val="bottom"/>
          </w:tcPr>
          <w:p w:rsidR="00217C2B" w:rsidRDefault="00217C2B" w:rsidP="006C1F8C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г.,</w:t>
            </w:r>
          </w:p>
        </w:tc>
      </w:tr>
    </w:tbl>
    <w:p w:rsidR="00217C2B" w:rsidRDefault="00217C2B" w:rsidP="00A61AD9">
      <w:pPr>
        <w:autoSpaceDE w:val="0"/>
        <w:autoSpaceDN w:val="0"/>
        <w:spacing w:before="120"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проживает по адресу:  </w:t>
      </w:r>
    </w:p>
    <w:p w:rsidR="00217C2B" w:rsidRDefault="00217C2B" w:rsidP="00A61AD9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325"/>
        <w:rPr>
          <w:rFonts w:ascii="Times New Roman" w:hAnsi="Times New Roman" w:cs="Times New Roman"/>
          <w:sz w:val="2"/>
          <w:szCs w:val="2"/>
          <w:lang w:eastAsia="ru-RU"/>
        </w:rPr>
      </w:pPr>
    </w:p>
    <w:p w:rsidR="00217C2B" w:rsidRDefault="00217C2B" w:rsidP="00A61AD9">
      <w:pPr>
        <w:tabs>
          <w:tab w:val="right" w:pos="9638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  <w:t>;</w:t>
      </w:r>
    </w:p>
    <w:p w:rsidR="00217C2B" w:rsidRDefault="00217C2B" w:rsidP="00A61AD9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rPr>
          <w:rFonts w:ascii="Times New Roman" w:hAnsi="Times New Roman" w:cs="Times New Roman"/>
          <w:sz w:val="2"/>
          <w:szCs w:val="2"/>
          <w:lang w:eastAsia="ru-RU"/>
        </w:rPr>
      </w:pPr>
    </w:p>
    <w:p w:rsidR="00217C2B" w:rsidRDefault="00217C2B" w:rsidP="00A61AD9">
      <w:pPr>
        <w:tabs>
          <w:tab w:val="right" w:pos="9639"/>
        </w:tabs>
        <w:autoSpaceDE w:val="0"/>
        <w:autoSpaceDN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дети:</w:t>
      </w:r>
    </w:p>
    <w:p w:rsidR="00217C2B" w:rsidRDefault="00217C2B" w:rsidP="00A61AD9">
      <w:pPr>
        <w:tabs>
          <w:tab w:val="right" w:pos="9639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17C2B" w:rsidRDefault="00217C2B" w:rsidP="00A61AD9">
      <w:pPr>
        <w:pBdr>
          <w:top w:val="single" w:sz="4" w:space="1" w:color="auto"/>
        </w:pBdr>
        <w:autoSpaceDE w:val="0"/>
        <w:autoSpaceDN w:val="0"/>
        <w:spacing w:after="12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(ф.и.о., дата рождения)</w:t>
      </w:r>
    </w:p>
    <w:p w:rsidR="00217C2B" w:rsidRDefault="00217C2B" w:rsidP="00A61AD9">
      <w:pPr>
        <w:autoSpaceDE w:val="0"/>
        <w:autoSpaceDN w:val="0"/>
        <w:spacing w:after="6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свидетельство о рождении (паспорт для ребенка, достигшего 14 лет)</w:t>
      </w:r>
    </w:p>
    <w:p w:rsidR="00217C2B" w:rsidRDefault="00217C2B" w:rsidP="00A61AD9">
      <w:pPr>
        <w:pBdr>
          <w:top w:val="dashSmallGap" w:sz="4" w:space="1" w:color="auto"/>
        </w:pBdr>
        <w:autoSpaceDE w:val="0"/>
        <w:autoSpaceDN w:val="0"/>
        <w:spacing w:after="0" w:line="240" w:lineRule="auto"/>
        <w:ind w:right="4678"/>
        <w:rPr>
          <w:rFonts w:ascii="Times New Roman" w:hAnsi="Times New Roman" w:cs="Times New Roman"/>
          <w:sz w:val="2"/>
          <w:szCs w:val="2"/>
          <w:lang w:eastAsia="ru-RU"/>
        </w:rPr>
      </w:pPr>
    </w:p>
    <w:p w:rsidR="00217C2B" w:rsidRDefault="00217C2B" w:rsidP="00A61AD9">
      <w:pPr>
        <w:autoSpaceDE w:val="0"/>
        <w:autoSpaceDN w:val="0"/>
        <w:spacing w:before="40" w:after="120" w:line="240" w:lineRule="auto"/>
        <w:ind w:right="4678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(ненужное вычеркнуть)</w:t>
      </w:r>
    </w:p>
    <w:tbl>
      <w:tblPr>
        <w:tblW w:w="9690" w:type="dxa"/>
        <w:tblInd w:w="-26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1643"/>
        <w:gridCol w:w="1417"/>
        <w:gridCol w:w="454"/>
        <w:gridCol w:w="1757"/>
        <w:gridCol w:w="1331"/>
        <w:gridCol w:w="3088"/>
      </w:tblGrid>
      <w:tr w:rsidR="00217C2B" w:rsidRPr="0063104C">
        <w:tc>
          <w:tcPr>
            <w:tcW w:w="1644" w:type="dxa"/>
            <w:vAlign w:val="bottom"/>
          </w:tcPr>
          <w:p w:rsidR="00217C2B" w:rsidRDefault="00217C2B" w:rsidP="006C1F8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паспорт: серия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7C2B" w:rsidRDefault="00217C2B" w:rsidP="006C1F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vAlign w:val="bottom"/>
          </w:tcPr>
          <w:p w:rsidR="00217C2B" w:rsidRDefault="00217C2B" w:rsidP="006C1F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7C2B" w:rsidRDefault="00217C2B" w:rsidP="006C1F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vAlign w:val="bottom"/>
          </w:tcPr>
          <w:p w:rsidR="00217C2B" w:rsidRDefault="00217C2B" w:rsidP="006C1F8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выданный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7C2B" w:rsidRDefault="00217C2B" w:rsidP="006C1F8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17C2B" w:rsidRDefault="00217C2B" w:rsidP="00A61AD9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"/>
          <w:szCs w:val="2"/>
          <w:lang w:eastAsia="ru-RU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6010"/>
        <w:gridCol w:w="227"/>
        <w:gridCol w:w="397"/>
        <w:gridCol w:w="227"/>
        <w:gridCol w:w="1701"/>
        <w:gridCol w:w="397"/>
        <w:gridCol w:w="397"/>
        <w:gridCol w:w="446"/>
      </w:tblGrid>
      <w:tr w:rsidR="00217C2B" w:rsidRPr="0063104C"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7C2B" w:rsidRDefault="00217C2B" w:rsidP="006C1F8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" w:type="dxa"/>
            <w:vAlign w:val="bottom"/>
          </w:tcPr>
          <w:p w:rsidR="00217C2B" w:rsidRDefault="00217C2B" w:rsidP="006C1F8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7C2B" w:rsidRDefault="00217C2B" w:rsidP="006C1F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" w:type="dxa"/>
            <w:vAlign w:val="bottom"/>
          </w:tcPr>
          <w:p w:rsidR="00217C2B" w:rsidRDefault="00217C2B" w:rsidP="006C1F8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7C2B" w:rsidRDefault="00217C2B" w:rsidP="006C1F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vAlign w:val="bottom"/>
          </w:tcPr>
          <w:p w:rsidR="00217C2B" w:rsidRDefault="00217C2B" w:rsidP="006C1F8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7C2B" w:rsidRDefault="00217C2B" w:rsidP="006C1F8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vAlign w:val="bottom"/>
          </w:tcPr>
          <w:p w:rsidR="00217C2B" w:rsidRDefault="00217C2B" w:rsidP="006C1F8C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г.,</w:t>
            </w:r>
          </w:p>
        </w:tc>
      </w:tr>
    </w:tbl>
    <w:p w:rsidR="00217C2B" w:rsidRDefault="00217C2B" w:rsidP="00A61AD9">
      <w:pPr>
        <w:autoSpaceDE w:val="0"/>
        <w:autoSpaceDN w:val="0"/>
        <w:spacing w:before="120"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проживает по адресу:  </w:t>
      </w:r>
    </w:p>
    <w:p w:rsidR="00217C2B" w:rsidRDefault="00217C2B" w:rsidP="00A61AD9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325"/>
        <w:rPr>
          <w:rFonts w:ascii="Times New Roman" w:hAnsi="Times New Roman" w:cs="Times New Roman"/>
          <w:sz w:val="2"/>
          <w:szCs w:val="2"/>
          <w:lang w:eastAsia="ru-RU"/>
        </w:rPr>
      </w:pPr>
    </w:p>
    <w:p w:rsidR="00217C2B" w:rsidRDefault="00217C2B" w:rsidP="00A61AD9">
      <w:pPr>
        <w:tabs>
          <w:tab w:val="right" w:pos="9638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  <w:t>;</w:t>
      </w:r>
    </w:p>
    <w:p w:rsidR="00217C2B" w:rsidRDefault="00217C2B" w:rsidP="00A61AD9">
      <w:pPr>
        <w:pBdr>
          <w:top w:val="single" w:sz="4" w:space="1" w:color="auto"/>
        </w:pBdr>
        <w:autoSpaceDE w:val="0"/>
        <w:autoSpaceDN w:val="0"/>
        <w:spacing w:after="120" w:line="240" w:lineRule="auto"/>
        <w:ind w:right="113"/>
        <w:rPr>
          <w:rFonts w:ascii="Times New Roman" w:hAnsi="Times New Roman" w:cs="Times New Roman"/>
          <w:sz w:val="2"/>
          <w:szCs w:val="2"/>
          <w:lang w:eastAsia="ru-RU"/>
        </w:rPr>
      </w:pPr>
    </w:p>
    <w:p w:rsidR="00217C2B" w:rsidRDefault="00217C2B" w:rsidP="00A61AD9">
      <w:pPr>
        <w:tabs>
          <w:tab w:val="right" w:pos="9639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17C2B" w:rsidRDefault="00217C2B" w:rsidP="00A61AD9">
      <w:pPr>
        <w:pBdr>
          <w:top w:val="single" w:sz="4" w:space="1" w:color="auto"/>
        </w:pBdr>
        <w:autoSpaceDE w:val="0"/>
        <w:autoSpaceDN w:val="0"/>
        <w:spacing w:after="12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(ф.и.о., дата рождения)</w:t>
      </w:r>
    </w:p>
    <w:p w:rsidR="00217C2B" w:rsidRDefault="00217C2B" w:rsidP="00A61AD9">
      <w:pPr>
        <w:autoSpaceDE w:val="0"/>
        <w:autoSpaceDN w:val="0"/>
        <w:spacing w:after="6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свидетельство о рождении (паспорт для ребенка, достигшего 14 лет)</w:t>
      </w:r>
    </w:p>
    <w:p w:rsidR="00217C2B" w:rsidRDefault="00217C2B" w:rsidP="00A61AD9">
      <w:pPr>
        <w:pBdr>
          <w:top w:val="dashSmallGap" w:sz="4" w:space="1" w:color="auto"/>
        </w:pBdr>
        <w:autoSpaceDE w:val="0"/>
        <w:autoSpaceDN w:val="0"/>
        <w:spacing w:after="0" w:line="240" w:lineRule="auto"/>
        <w:ind w:right="4676"/>
        <w:rPr>
          <w:rFonts w:ascii="Times New Roman" w:hAnsi="Times New Roman" w:cs="Times New Roman"/>
          <w:sz w:val="2"/>
          <w:szCs w:val="2"/>
          <w:lang w:eastAsia="ru-RU"/>
        </w:rPr>
      </w:pPr>
    </w:p>
    <w:p w:rsidR="00217C2B" w:rsidRDefault="00217C2B" w:rsidP="00A61AD9">
      <w:pPr>
        <w:autoSpaceDE w:val="0"/>
        <w:autoSpaceDN w:val="0"/>
        <w:spacing w:before="40" w:after="120" w:line="240" w:lineRule="auto"/>
        <w:ind w:right="4678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(ненужное вычеркнуть)</w:t>
      </w:r>
    </w:p>
    <w:tbl>
      <w:tblPr>
        <w:tblW w:w="9690" w:type="dxa"/>
        <w:tblInd w:w="-26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1643"/>
        <w:gridCol w:w="1417"/>
        <w:gridCol w:w="454"/>
        <w:gridCol w:w="1757"/>
        <w:gridCol w:w="1331"/>
        <w:gridCol w:w="3088"/>
      </w:tblGrid>
      <w:tr w:rsidR="00217C2B" w:rsidRPr="0063104C">
        <w:tc>
          <w:tcPr>
            <w:tcW w:w="1644" w:type="dxa"/>
            <w:vAlign w:val="bottom"/>
          </w:tcPr>
          <w:p w:rsidR="00217C2B" w:rsidRDefault="00217C2B" w:rsidP="006C1F8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паспорт: серия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7C2B" w:rsidRDefault="00217C2B" w:rsidP="006C1F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vAlign w:val="bottom"/>
          </w:tcPr>
          <w:p w:rsidR="00217C2B" w:rsidRDefault="00217C2B" w:rsidP="006C1F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7C2B" w:rsidRDefault="00217C2B" w:rsidP="006C1F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vAlign w:val="bottom"/>
          </w:tcPr>
          <w:p w:rsidR="00217C2B" w:rsidRDefault="00217C2B" w:rsidP="006C1F8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выданный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7C2B" w:rsidRDefault="00217C2B" w:rsidP="006C1F8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17C2B" w:rsidRDefault="00217C2B" w:rsidP="00A61AD9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"/>
          <w:szCs w:val="2"/>
          <w:lang w:eastAsia="ru-RU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6010"/>
        <w:gridCol w:w="227"/>
        <w:gridCol w:w="397"/>
        <w:gridCol w:w="227"/>
        <w:gridCol w:w="1701"/>
        <w:gridCol w:w="397"/>
        <w:gridCol w:w="397"/>
        <w:gridCol w:w="446"/>
      </w:tblGrid>
      <w:tr w:rsidR="00217C2B" w:rsidRPr="0063104C"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7C2B" w:rsidRDefault="00217C2B" w:rsidP="006C1F8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" w:type="dxa"/>
            <w:vAlign w:val="bottom"/>
          </w:tcPr>
          <w:p w:rsidR="00217C2B" w:rsidRDefault="00217C2B" w:rsidP="006C1F8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7C2B" w:rsidRDefault="00217C2B" w:rsidP="006C1F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" w:type="dxa"/>
            <w:vAlign w:val="bottom"/>
          </w:tcPr>
          <w:p w:rsidR="00217C2B" w:rsidRDefault="00217C2B" w:rsidP="006C1F8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7C2B" w:rsidRDefault="00217C2B" w:rsidP="006C1F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vAlign w:val="bottom"/>
          </w:tcPr>
          <w:p w:rsidR="00217C2B" w:rsidRDefault="00217C2B" w:rsidP="006C1F8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7C2B" w:rsidRDefault="00217C2B" w:rsidP="006C1F8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vAlign w:val="bottom"/>
          </w:tcPr>
          <w:p w:rsidR="00217C2B" w:rsidRDefault="00217C2B" w:rsidP="006C1F8C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г.,</w:t>
            </w:r>
          </w:p>
        </w:tc>
      </w:tr>
    </w:tbl>
    <w:p w:rsidR="00217C2B" w:rsidRDefault="00217C2B" w:rsidP="00A61AD9">
      <w:pPr>
        <w:autoSpaceDE w:val="0"/>
        <w:autoSpaceDN w:val="0"/>
        <w:spacing w:before="120"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проживает по адресу:  </w:t>
      </w:r>
    </w:p>
    <w:p w:rsidR="00217C2B" w:rsidRDefault="00217C2B" w:rsidP="00A61AD9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325"/>
        <w:rPr>
          <w:rFonts w:ascii="Times New Roman" w:hAnsi="Times New Roman" w:cs="Times New Roman"/>
          <w:sz w:val="2"/>
          <w:szCs w:val="2"/>
          <w:lang w:eastAsia="ru-RU"/>
        </w:rPr>
      </w:pPr>
    </w:p>
    <w:p w:rsidR="00217C2B" w:rsidRDefault="00217C2B" w:rsidP="00A61AD9">
      <w:pPr>
        <w:tabs>
          <w:tab w:val="right" w:pos="9638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  <w:t>.</w:t>
      </w:r>
    </w:p>
    <w:p w:rsidR="00217C2B" w:rsidRDefault="00217C2B" w:rsidP="00A61AD9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rPr>
          <w:rFonts w:ascii="Times New Roman" w:hAnsi="Times New Roman" w:cs="Times New Roman"/>
          <w:sz w:val="2"/>
          <w:szCs w:val="2"/>
          <w:lang w:eastAsia="ru-RU"/>
        </w:rPr>
      </w:pPr>
    </w:p>
    <w:p w:rsidR="00217C2B" w:rsidRDefault="00217C2B" w:rsidP="00A61AD9">
      <w:pPr>
        <w:keepNext/>
        <w:autoSpaceDE w:val="0"/>
        <w:autoSpaceDN w:val="0"/>
        <w:spacing w:before="24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 условиями участия в мероприятии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 ознакомлен (ознакомлены) и обязуюсь (обязуемся) их выполнять:</w:t>
      </w: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340"/>
        <w:gridCol w:w="4820"/>
        <w:gridCol w:w="170"/>
        <w:gridCol w:w="1814"/>
        <w:gridCol w:w="170"/>
        <w:gridCol w:w="2381"/>
      </w:tblGrid>
      <w:tr w:rsidR="00217C2B" w:rsidRPr="0063104C">
        <w:tc>
          <w:tcPr>
            <w:tcW w:w="340" w:type="dxa"/>
            <w:vAlign w:val="bottom"/>
          </w:tcPr>
          <w:p w:rsidR="00217C2B" w:rsidRDefault="00217C2B" w:rsidP="006C1F8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7C2B" w:rsidRDefault="00217C2B" w:rsidP="006C1F8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" w:type="dxa"/>
            <w:vAlign w:val="bottom"/>
          </w:tcPr>
          <w:p w:rsidR="00217C2B" w:rsidRDefault="00217C2B" w:rsidP="006C1F8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7C2B" w:rsidRDefault="00217C2B" w:rsidP="006C1F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" w:type="dxa"/>
            <w:vAlign w:val="bottom"/>
          </w:tcPr>
          <w:p w:rsidR="00217C2B" w:rsidRDefault="00217C2B" w:rsidP="006C1F8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7C2B" w:rsidRDefault="00217C2B" w:rsidP="006C1F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7C2B" w:rsidRPr="0063104C">
        <w:tc>
          <w:tcPr>
            <w:tcW w:w="340" w:type="dxa"/>
          </w:tcPr>
          <w:p w:rsidR="00217C2B" w:rsidRDefault="00217C2B" w:rsidP="006C1F8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</w:tcPr>
          <w:p w:rsidR="00217C2B" w:rsidRDefault="00217C2B" w:rsidP="006C1F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(ф.и.о. совершеннолетнего члена семьи)</w:t>
            </w:r>
          </w:p>
        </w:tc>
        <w:tc>
          <w:tcPr>
            <w:tcW w:w="170" w:type="dxa"/>
          </w:tcPr>
          <w:p w:rsidR="00217C2B" w:rsidRDefault="00217C2B" w:rsidP="006C1F8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217C2B" w:rsidRDefault="00217C2B" w:rsidP="006C1F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170" w:type="dxa"/>
          </w:tcPr>
          <w:p w:rsidR="00217C2B" w:rsidRDefault="00217C2B" w:rsidP="006C1F8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1" w:type="dxa"/>
          </w:tcPr>
          <w:p w:rsidR="00217C2B" w:rsidRDefault="00217C2B" w:rsidP="006C1F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(дата)</w:t>
            </w:r>
          </w:p>
        </w:tc>
      </w:tr>
    </w:tbl>
    <w:p w:rsidR="00217C2B" w:rsidRDefault="00217C2B" w:rsidP="00A61AD9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340"/>
        <w:gridCol w:w="4820"/>
        <w:gridCol w:w="170"/>
        <w:gridCol w:w="1814"/>
        <w:gridCol w:w="170"/>
        <w:gridCol w:w="2381"/>
      </w:tblGrid>
      <w:tr w:rsidR="00217C2B" w:rsidRPr="0063104C">
        <w:tc>
          <w:tcPr>
            <w:tcW w:w="340" w:type="dxa"/>
            <w:vAlign w:val="bottom"/>
          </w:tcPr>
          <w:p w:rsidR="00217C2B" w:rsidRDefault="00217C2B" w:rsidP="006C1F8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7C2B" w:rsidRDefault="00217C2B" w:rsidP="006C1F8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" w:type="dxa"/>
            <w:vAlign w:val="bottom"/>
          </w:tcPr>
          <w:p w:rsidR="00217C2B" w:rsidRDefault="00217C2B" w:rsidP="006C1F8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7C2B" w:rsidRDefault="00217C2B" w:rsidP="006C1F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" w:type="dxa"/>
            <w:vAlign w:val="bottom"/>
          </w:tcPr>
          <w:p w:rsidR="00217C2B" w:rsidRDefault="00217C2B" w:rsidP="006C1F8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7C2B" w:rsidRDefault="00217C2B" w:rsidP="006C1F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7C2B" w:rsidRPr="0063104C">
        <w:tc>
          <w:tcPr>
            <w:tcW w:w="340" w:type="dxa"/>
          </w:tcPr>
          <w:p w:rsidR="00217C2B" w:rsidRDefault="00217C2B" w:rsidP="006C1F8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</w:tcPr>
          <w:p w:rsidR="00217C2B" w:rsidRDefault="00217C2B" w:rsidP="006C1F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(ф.и.о. совершеннолетнего члена семьи)</w:t>
            </w:r>
          </w:p>
        </w:tc>
        <w:tc>
          <w:tcPr>
            <w:tcW w:w="170" w:type="dxa"/>
          </w:tcPr>
          <w:p w:rsidR="00217C2B" w:rsidRDefault="00217C2B" w:rsidP="006C1F8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217C2B" w:rsidRDefault="00217C2B" w:rsidP="006C1F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170" w:type="dxa"/>
          </w:tcPr>
          <w:p w:rsidR="00217C2B" w:rsidRDefault="00217C2B" w:rsidP="006C1F8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1" w:type="dxa"/>
          </w:tcPr>
          <w:p w:rsidR="00217C2B" w:rsidRDefault="00217C2B" w:rsidP="006C1F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(дата)</w:t>
            </w:r>
          </w:p>
        </w:tc>
      </w:tr>
    </w:tbl>
    <w:p w:rsidR="00217C2B" w:rsidRDefault="00217C2B" w:rsidP="00A61AD9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340"/>
        <w:gridCol w:w="4820"/>
        <w:gridCol w:w="170"/>
        <w:gridCol w:w="1814"/>
        <w:gridCol w:w="170"/>
        <w:gridCol w:w="2381"/>
      </w:tblGrid>
      <w:tr w:rsidR="00217C2B" w:rsidRPr="0063104C">
        <w:tc>
          <w:tcPr>
            <w:tcW w:w="340" w:type="dxa"/>
            <w:vAlign w:val="bottom"/>
          </w:tcPr>
          <w:p w:rsidR="00217C2B" w:rsidRDefault="00217C2B" w:rsidP="006C1F8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7C2B" w:rsidRDefault="00217C2B" w:rsidP="006C1F8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" w:type="dxa"/>
            <w:vAlign w:val="bottom"/>
          </w:tcPr>
          <w:p w:rsidR="00217C2B" w:rsidRDefault="00217C2B" w:rsidP="006C1F8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7C2B" w:rsidRDefault="00217C2B" w:rsidP="006C1F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" w:type="dxa"/>
            <w:vAlign w:val="bottom"/>
          </w:tcPr>
          <w:p w:rsidR="00217C2B" w:rsidRDefault="00217C2B" w:rsidP="006C1F8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7C2B" w:rsidRDefault="00217C2B" w:rsidP="006C1F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7C2B" w:rsidRPr="0063104C">
        <w:tc>
          <w:tcPr>
            <w:tcW w:w="340" w:type="dxa"/>
          </w:tcPr>
          <w:p w:rsidR="00217C2B" w:rsidRDefault="00217C2B" w:rsidP="006C1F8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</w:tcPr>
          <w:p w:rsidR="00217C2B" w:rsidRDefault="00217C2B" w:rsidP="006C1F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(ф.и.о. совершеннолетнего члена семьи)</w:t>
            </w:r>
          </w:p>
        </w:tc>
        <w:tc>
          <w:tcPr>
            <w:tcW w:w="170" w:type="dxa"/>
          </w:tcPr>
          <w:p w:rsidR="00217C2B" w:rsidRDefault="00217C2B" w:rsidP="006C1F8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217C2B" w:rsidRDefault="00217C2B" w:rsidP="006C1F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170" w:type="dxa"/>
          </w:tcPr>
          <w:p w:rsidR="00217C2B" w:rsidRDefault="00217C2B" w:rsidP="006C1F8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1" w:type="dxa"/>
          </w:tcPr>
          <w:p w:rsidR="00217C2B" w:rsidRDefault="00217C2B" w:rsidP="006C1F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(дата)</w:t>
            </w:r>
          </w:p>
        </w:tc>
      </w:tr>
    </w:tbl>
    <w:p w:rsidR="00217C2B" w:rsidRDefault="00217C2B" w:rsidP="00A61AD9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340"/>
        <w:gridCol w:w="4820"/>
        <w:gridCol w:w="170"/>
        <w:gridCol w:w="1814"/>
        <w:gridCol w:w="170"/>
        <w:gridCol w:w="2381"/>
      </w:tblGrid>
      <w:tr w:rsidR="00217C2B" w:rsidRPr="0063104C">
        <w:tc>
          <w:tcPr>
            <w:tcW w:w="340" w:type="dxa"/>
            <w:vAlign w:val="bottom"/>
          </w:tcPr>
          <w:p w:rsidR="00217C2B" w:rsidRDefault="00217C2B" w:rsidP="006C1F8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7C2B" w:rsidRDefault="00217C2B" w:rsidP="006C1F8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" w:type="dxa"/>
            <w:vAlign w:val="bottom"/>
          </w:tcPr>
          <w:p w:rsidR="00217C2B" w:rsidRDefault="00217C2B" w:rsidP="006C1F8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7C2B" w:rsidRDefault="00217C2B" w:rsidP="006C1F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" w:type="dxa"/>
            <w:vAlign w:val="bottom"/>
          </w:tcPr>
          <w:p w:rsidR="00217C2B" w:rsidRDefault="00217C2B" w:rsidP="006C1F8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7C2B" w:rsidRDefault="00217C2B" w:rsidP="006C1F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7C2B" w:rsidRPr="0063104C">
        <w:tc>
          <w:tcPr>
            <w:tcW w:w="340" w:type="dxa"/>
          </w:tcPr>
          <w:p w:rsidR="00217C2B" w:rsidRDefault="00217C2B" w:rsidP="006C1F8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</w:tcPr>
          <w:p w:rsidR="00217C2B" w:rsidRDefault="00217C2B" w:rsidP="006C1F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(ф.и.о. совершеннолетнего члена семьи)</w:t>
            </w:r>
          </w:p>
        </w:tc>
        <w:tc>
          <w:tcPr>
            <w:tcW w:w="170" w:type="dxa"/>
          </w:tcPr>
          <w:p w:rsidR="00217C2B" w:rsidRDefault="00217C2B" w:rsidP="006C1F8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217C2B" w:rsidRDefault="00217C2B" w:rsidP="006C1F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170" w:type="dxa"/>
          </w:tcPr>
          <w:p w:rsidR="00217C2B" w:rsidRDefault="00217C2B" w:rsidP="006C1F8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1" w:type="dxa"/>
          </w:tcPr>
          <w:p w:rsidR="00217C2B" w:rsidRDefault="00217C2B" w:rsidP="006C1F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(дата)</w:t>
            </w:r>
          </w:p>
        </w:tc>
      </w:tr>
    </w:tbl>
    <w:p w:rsidR="00217C2B" w:rsidRDefault="00217C2B" w:rsidP="00A61AD9">
      <w:pPr>
        <w:autoSpaceDE w:val="0"/>
        <w:autoSpaceDN w:val="0"/>
        <w:spacing w:before="360" w:after="0"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 заявлению прилагаются следующие документы:</w:t>
      </w:r>
    </w:p>
    <w:p w:rsidR="00217C2B" w:rsidRDefault="00217C2B" w:rsidP="00A61AD9">
      <w:pPr>
        <w:tabs>
          <w:tab w:val="right" w:pos="9638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1)  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  <w:t>;</w:t>
      </w:r>
    </w:p>
    <w:p w:rsidR="00217C2B" w:rsidRDefault="00217C2B" w:rsidP="00A61AD9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12" w:right="113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(наименование и номер документа, кем и когда выдан)</w:t>
      </w:r>
    </w:p>
    <w:p w:rsidR="00217C2B" w:rsidRDefault="00217C2B" w:rsidP="00A61AD9">
      <w:pPr>
        <w:tabs>
          <w:tab w:val="right" w:pos="9638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2)  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  <w:t>;</w:t>
      </w:r>
    </w:p>
    <w:p w:rsidR="00217C2B" w:rsidRDefault="00217C2B" w:rsidP="00A61AD9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12" w:right="113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(наименование и номер документа, кем и когда выдан)</w:t>
      </w:r>
    </w:p>
    <w:p w:rsidR="00217C2B" w:rsidRDefault="00217C2B" w:rsidP="00A61AD9">
      <w:pPr>
        <w:tabs>
          <w:tab w:val="right" w:pos="9638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3)  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  <w:t>;</w:t>
      </w:r>
    </w:p>
    <w:p w:rsidR="00217C2B" w:rsidRDefault="00217C2B" w:rsidP="00A61AD9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12" w:right="113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(наименование и номер документа, кем и когда выдан)</w:t>
      </w:r>
    </w:p>
    <w:p w:rsidR="00217C2B" w:rsidRDefault="00217C2B" w:rsidP="00A61AD9">
      <w:pPr>
        <w:tabs>
          <w:tab w:val="right" w:pos="9638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4)  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  <w:t>.</w:t>
      </w:r>
    </w:p>
    <w:p w:rsidR="00217C2B" w:rsidRDefault="00217C2B" w:rsidP="00A61AD9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12" w:right="113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(наименование и номер документа, кем и когда выдан)</w:t>
      </w:r>
    </w:p>
    <w:p w:rsidR="00217C2B" w:rsidRDefault="00217C2B" w:rsidP="00A61AD9">
      <w:pPr>
        <w:autoSpaceDE w:val="0"/>
        <w:autoSpaceDN w:val="0"/>
        <w:spacing w:before="240" w:after="0" w:line="240" w:lineRule="auto"/>
        <w:ind w:firstLine="567"/>
        <w:jc w:val="both"/>
        <w:rPr>
          <w:rFonts w:ascii="Times New Roman" w:hAnsi="Times New Roman" w:cs="Times New Roman"/>
          <w:sz w:val="2"/>
          <w:szCs w:val="2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Заявление и прилагаемые к нему согласно перечню документы приняты</w:t>
      </w:r>
      <w:r>
        <w:rPr>
          <w:rFonts w:ascii="Times New Roman" w:hAnsi="Times New Roman" w:cs="Times New Roman"/>
          <w:sz w:val="24"/>
          <w:szCs w:val="24"/>
          <w:lang w:eastAsia="ru-RU"/>
        </w:rPr>
        <w:br/>
      </w: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187"/>
        <w:gridCol w:w="397"/>
        <w:gridCol w:w="227"/>
        <w:gridCol w:w="1701"/>
        <w:gridCol w:w="397"/>
        <w:gridCol w:w="397"/>
        <w:gridCol w:w="340"/>
      </w:tblGrid>
      <w:tr w:rsidR="00217C2B" w:rsidRPr="0063104C">
        <w:tc>
          <w:tcPr>
            <w:tcW w:w="187" w:type="dxa"/>
            <w:vAlign w:val="bottom"/>
          </w:tcPr>
          <w:p w:rsidR="00217C2B" w:rsidRDefault="00217C2B" w:rsidP="006C1F8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7C2B" w:rsidRDefault="00217C2B" w:rsidP="006C1F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" w:type="dxa"/>
            <w:vAlign w:val="bottom"/>
          </w:tcPr>
          <w:p w:rsidR="00217C2B" w:rsidRDefault="00217C2B" w:rsidP="006C1F8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7C2B" w:rsidRDefault="00217C2B" w:rsidP="006C1F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vAlign w:val="bottom"/>
          </w:tcPr>
          <w:p w:rsidR="00217C2B" w:rsidRDefault="00217C2B" w:rsidP="006C1F8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7C2B" w:rsidRDefault="00217C2B" w:rsidP="006C1F8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vAlign w:val="bottom"/>
          </w:tcPr>
          <w:p w:rsidR="00217C2B" w:rsidRDefault="00217C2B" w:rsidP="006C1F8C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217C2B" w:rsidRDefault="00217C2B" w:rsidP="00A61AD9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3856"/>
        <w:gridCol w:w="170"/>
        <w:gridCol w:w="2892"/>
        <w:gridCol w:w="170"/>
        <w:gridCol w:w="2608"/>
      </w:tblGrid>
      <w:tr w:rsidR="00217C2B" w:rsidRPr="0063104C"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7C2B" w:rsidRDefault="00217C2B" w:rsidP="006C1F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" w:type="dxa"/>
            <w:vAlign w:val="bottom"/>
          </w:tcPr>
          <w:p w:rsidR="00217C2B" w:rsidRDefault="00217C2B" w:rsidP="006C1F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7C2B" w:rsidRDefault="00217C2B" w:rsidP="006C1F8C">
            <w:pPr>
              <w:tabs>
                <w:tab w:val="left" w:pos="1503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70" w:type="dxa"/>
            <w:vAlign w:val="bottom"/>
          </w:tcPr>
          <w:p w:rsidR="00217C2B" w:rsidRDefault="00217C2B" w:rsidP="006C1F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7C2B" w:rsidRDefault="00217C2B" w:rsidP="006C1F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7C2B" w:rsidRPr="0063104C">
        <w:tc>
          <w:tcPr>
            <w:tcW w:w="3856" w:type="dxa"/>
          </w:tcPr>
          <w:p w:rsidR="00217C2B" w:rsidRDefault="00217C2B" w:rsidP="006C1F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(должность лица, принявшего заявление)</w:t>
            </w:r>
          </w:p>
        </w:tc>
        <w:tc>
          <w:tcPr>
            <w:tcW w:w="170" w:type="dxa"/>
          </w:tcPr>
          <w:p w:rsidR="00217C2B" w:rsidRDefault="00217C2B" w:rsidP="006C1F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2" w:type="dxa"/>
          </w:tcPr>
          <w:p w:rsidR="00217C2B" w:rsidRDefault="00217C2B" w:rsidP="006C1F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(подпись, дата)</w:t>
            </w:r>
          </w:p>
        </w:tc>
        <w:tc>
          <w:tcPr>
            <w:tcW w:w="170" w:type="dxa"/>
          </w:tcPr>
          <w:p w:rsidR="00217C2B" w:rsidRDefault="00217C2B" w:rsidP="006C1F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8" w:type="dxa"/>
          </w:tcPr>
          <w:p w:rsidR="00217C2B" w:rsidRDefault="00217C2B" w:rsidP="006C1F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</w:tr>
    </w:tbl>
    <w:p w:rsidR="00217C2B" w:rsidRDefault="00217C2B" w:rsidP="00A61AD9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17C2B" w:rsidRDefault="00217C2B" w:rsidP="00A61AD9"/>
    <w:p w:rsidR="00217C2B" w:rsidRDefault="00217C2B" w:rsidP="00A61AD9"/>
    <w:p w:rsidR="00217C2B" w:rsidRPr="00642EF7" w:rsidRDefault="00217C2B" w:rsidP="00642E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sectPr w:rsidR="00217C2B" w:rsidRPr="00642EF7" w:rsidSect="00FB523F">
      <w:pgSz w:w="11906" w:h="16838"/>
      <w:pgMar w:top="568" w:right="850" w:bottom="568" w:left="1701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5F0DA5"/>
    <w:multiLevelType w:val="hybridMultilevel"/>
    <w:tmpl w:val="C94289BA"/>
    <w:lvl w:ilvl="0" w:tplc="F1B41026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7E6C"/>
    <w:rsid w:val="001A4360"/>
    <w:rsid w:val="001D2836"/>
    <w:rsid w:val="00217C2B"/>
    <w:rsid w:val="0027309F"/>
    <w:rsid w:val="00280F5E"/>
    <w:rsid w:val="002E7477"/>
    <w:rsid w:val="002F31E5"/>
    <w:rsid w:val="00351CAF"/>
    <w:rsid w:val="0037491E"/>
    <w:rsid w:val="00390189"/>
    <w:rsid w:val="003C34D1"/>
    <w:rsid w:val="00443134"/>
    <w:rsid w:val="00460899"/>
    <w:rsid w:val="0049652C"/>
    <w:rsid w:val="004B4544"/>
    <w:rsid w:val="004B4816"/>
    <w:rsid w:val="004E1346"/>
    <w:rsid w:val="00530475"/>
    <w:rsid w:val="005F21A4"/>
    <w:rsid w:val="0063104C"/>
    <w:rsid w:val="006329F1"/>
    <w:rsid w:val="00642EF7"/>
    <w:rsid w:val="0065346E"/>
    <w:rsid w:val="00674B1A"/>
    <w:rsid w:val="006A075E"/>
    <w:rsid w:val="006C1F8C"/>
    <w:rsid w:val="007C1D63"/>
    <w:rsid w:val="008B41BF"/>
    <w:rsid w:val="009B0AAC"/>
    <w:rsid w:val="009F51F8"/>
    <w:rsid w:val="00A61AD9"/>
    <w:rsid w:val="00A63664"/>
    <w:rsid w:val="00A63FEA"/>
    <w:rsid w:val="00B44459"/>
    <w:rsid w:val="00CD3C6D"/>
    <w:rsid w:val="00D40C71"/>
    <w:rsid w:val="00E207C9"/>
    <w:rsid w:val="00E22C83"/>
    <w:rsid w:val="00E53AD6"/>
    <w:rsid w:val="00E5761D"/>
    <w:rsid w:val="00E75025"/>
    <w:rsid w:val="00F219E0"/>
    <w:rsid w:val="00F565EC"/>
    <w:rsid w:val="00FB523F"/>
    <w:rsid w:val="00FD7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9E0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3C3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C34D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E207C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rsid w:val="004965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9652C"/>
  </w:style>
  <w:style w:type="paragraph" w:customStyle="1" w:styleId="s1">
    <w:name w:val="s_1"/>
    <w:basedOn w:val="Normal"/>
    <w:uiPriority w:val="99"/>
    <w:rsid w:val="00A61AD9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A61AD9"/>
  </w:style>
  <w:style w:type="character" w:styleId="Hyperlink">
    <w:name w:val="Hyperlink"/>
    <w:basedOn w:val="DefaultParagraphFont"/>
    <w:uiPriority w:val="99"/>
    <w:rsid w:val="00A61AD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308</TotalTime>
  <Pages>3</Pages>
  <Words>705</Words>
  <Characters>4023</Characters>
  <Application>Microsoft Office Outlook</Application>
  <DocSecurity>0</DocSecurity>
  <Lines>0</Lines>
  <Paragraphs>0</Paragraphs>
  <ScaleCrop>false</ScaleCrop>
  <Company>Вознесенское ГП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Компик</cp:lastModifiedBy>
  <cp:revision>15</cp:revision>
  <cp:lastPrinted>2018-02-28T07:03:00Z</cp:lastPrinted>
  <dcterms:created xsi:type="dcterms:W3CDTF">2015-06-29T12:15:00Z</dcterms:created>
  <dcterms:modified xsi:type="dcterms:W3CDTF">2019-04-04T12:09:00Z</dcterms:modified>
</cp:coreProperties>
</file>